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02"/>
        <w:gridCol w:w="10773"/>
        <w:gridCol w:w="236"/>
      </w:tblGrid>
      <w:tr w:rsidR="007C5E11" w:rsidRPr="00FA625D" w14:paraId="10444457" w14:textId="77777777" w:rsidTr="005B3DB0">
        <w:tc>
          <w:tcPr>
            <w:tcW w:w="2802" w:type="dxa"/>
            <w:tcBorders>
              <w:right w:val="single" w:sz="4" w:space="0" w:color="auto"/>
            </w:tcBorders>
            <w:shd w:val="clear" w:color="auto" w:fill="auto"/>
          </w:tcPr>
          <w:p w14:paraId="10444454" w14:textId="1224A578" w:rsidR="007C5E11" w:rsidRPr="00FA625D" w:rsidRDefault="007C5E11" w:rsidP="0015654B">
            <w:pPr>
              <w:rPr>
                <w:rFonts w:ascii="Arial" w:hAnsi="Arial" w:cs="Arial"/>
                <w:sz w:val="22"/>
                <w:szCs w:val="22"/>
              </w:rPr>
            </w:pPr>
            <w:r w:rsidRPr="00FA625D">
              <w:rPr>
                <w:rFonts w:ascii="Arial Black" w:hAnsi="Arial Black" w:cs="Arial"/>
                <w:sz w:val="22"/>
                <w:szCs w:val="22"/>
              </w:rPr>
              <w:t xml:space="preserve">Career Mark </w:t>
            </w:r>
            <w:r w:rsidR="001A1E78">
              <w:rPr>
                <w:rFonts w:ascii="Arial Black" w:hAnsi="Arial Black" w:cs="Arial"/>
                <w:sz w:val="22"/>
                <w:szCs w:val="22"/>
              </w:rPr>
              <w:t xml:space="preserve">Primary </w:t>
            </w:r>
            <w:r w:rsidR="00D15115">
              <w:rPr>
                <w:rFonts w:ascii="Arial Black" w:hAnsi="Arial Black" w:cs="Arial"/>
                <w:sz w:val="22"/>
                <w:szCs w:val="22"/>
              </w:rPr>
              <w:t>Description</w:t>
            </w:r>
            <w:r w:rsidRPr="00FA625D">
              <w:rPr>
                <w:rFonts w:ascii="Arial Black" w:hAnsi="Arial Black" w:cs="Arial"/>
                <w:sz w:val="22"/>
                <w:szCs w:val="22"/>
              </w:rPr>
              <w:t xml:space="preserve"> Grid for: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4455" w14:textId="1EDE65B1" w:rsidR="007C5E11" w:rsidRPr="00525638" w:rsidRDefault="00525638">
            <w:pPr>
              <w:rPr>
                <w:rFonts w:ascii="Verdana" w:hAnsi="Verdana" w:cs="Arial"/>
                <w:color w:val="FF0000"/>
                <w:sz w:val="28"/>
                <w:szCs w:val="28"/>
              </w:rPr>
            </w:pPr>
            <w:r>
              <w:rPr>
                <w:rFonts w:ascii="Verdana" w:hAnsi="Verdana" w:cs="Arial"/>
                <w:color w:val="FF0000"/>
                <w:sz w:val="28"/>
                <w:szCs w:val="28"/>
              </w:rPr>
              <w:t>Insert school name here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10444456" w14:textId="77777777" w:rsidR="007C5E11" w:rsidRPr="00FA625D" w:rsidRDefault="007C5E11" w:rsidP="00834F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44458" w14:textId="77777777" w:rsidR="007C5E11" w:rsidRPr="00FA625D" w:rsidRDefault="007C5E11">
      <w:pPr>
        <w:rPr>
          <w:rFonts w:ascii="Arial" w:hAnsi="Arial" w:cs="Arial"/>
          <w:sz w:val="22"/>
          <w:szCs w:val="22"/>
        </w:rPr>
      </w:pPr>
    </w:p>
    <w:p w14:paraId="10444459" w14:textId="4254357D" w:rsidR="007416E1" w:rsidRPr="00FA625D" w:rsidRDefault="00E01F26" w:rsidP="00E01F26">
      <w:pPr>
        <w:tabs>
          <w:tab w:val="left" w:pos="13480"/>
        </w:tabs>
        <w:rPr>
          <w:rFonts w:ascii="Arial Black" w:hAnsi="Arial Black" w:cs="Arial"/>
          <w:sz w:val="40"/>
          <w:szCs w:val="40"/>
        </w:rPr>
      </w:pPr>
      <w:r w:rsidRPr="00E01F26">
        <w:rPr>
          <w:rFonts w:ascii="Arial Black" w:hAnsi="Arial Black" w:cs="Arial"/>
          <w:b/>
          <w:sz w:val="40"/>
          <w:szCs w:val="40"/>
        </w:rPr>
        <w:t>Standard 3</w:t>
      </w:r>
      <w:r>
        <w:rPr>
          <w:rFonts w:ascii="Arial Black" w:hAnsi="Arial Black" w:cs="Arial"/>
          <w:b/>
          <w:sz w:val="40"/>
          <w:szCs w:val="40"/>
        </w:rPr>
        <w:t xml:space="preserve"> - </w:t>
      </w:r>
      <w:r w:rsidRPr="00E01F26">
        <w:rPr>
          <w:rFonts w:ascii="Arial Black" w:hAnsi="Arial Black" w:cs="Arial"/>
          <w:sz w:val="40"/>
          <w:szCs w:val="40"/>
        </w:rPr>
        <w:t>Content and range of the careers curriculum</w:t>
      </w:r>
      <w:r w:rsidR="005B3DB0">
        <w:rPr>
          <w:rFonts w:ascii="Arial Black" w:hAnsi="Arial Black" w:cs="Arial"/>
          <w:sz w:val="40"/>
          <w:szCs w:val="40"/>
        </w:rPr>
        <w:tab/>
      </w:r>
    </w:p>
    <w:p w14:paraId="1044445A" w14:textId="77777777" w:rsidR="007416E1" w:rsidRPr="00FA625D" w:rsidRDefault="007416E1" w:rsidP="007416E1">
      <w:pPr>
        <w:rPr>
          <w:rFonts w:ascii="Verdana" w:hAnsi="Verdana" w:cs="Arial"/>
          <w:sz w:val="22"/>
          <w:szCs w:val="22"/>
        </w:rPr>
      </w:pPr>
    </w:p>
    <w:p w14:paraId="1044445C" w14:textId="77777777" w:rsidR="0045415D" w:rsidRPr="00FA625D" w:rsidRDefault="0045415D">
      <w:pPr>
        <w:rPr>
          <w:rFonts w:ascii="Verdana" w:hAnsi="Verdana" w:cs="Arial"/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8505"/>
        <w:gridCol w:w="2410"/>
      </w:tblGrid>
      <w:tr w:rsidR="006B1921" w:rsidRPr="00FA625D" w14:paraId="10444463" w14:textId="77777777" w:rsidTr="006B1921">
        <w:trPr>
          <w:tblHeader/>
        </w:trPr>
        <w:tc>
          <w:tcPr>
            <w:tcW w:w="4248" w:type="dxa"/>
            <w:shd w:val="clear" w:color="auto" w:fill="D9D9D9"/>
          </w:tcPr>
          <w:p w14:paraId="1044445F" w14:textId="77777777" w:rsidR="006B1921" w:rsidRPr="00FA625D" w:rsidRDefault="006B1921" w:rsidP="00C446CA">
            <w:pPr>
              <w:rPr>
                <w:rFonts w:ascii="Arial Black" w:hAnsi="Arial Black" w:cs="Arial"/>
              </w:rPr>
            </w:pPr>
            <w:r w:rsidRPr="00FA625D">
              <w:rPr>
                <w:rFonts w:ascii="Arial Black" w:hAnsi="Arial Black" w:cs="Arial"/>
              </w:rPr>
              <w:t>Assessment indicator</w:t>
            </w:r>
          </w:p>
        </w:tc>
        <w:tc>
          <w:tcPr>
            <w:tcW w:w="8505" w:type="dxa"/>
            <w:shd w:val="clear" w:color="auto" w:fill="D9D9D9"/>
          </w:tcPr>
          <w:p w14:paraId="10444461" w14:textId="77777777" w:rsidR="006B1921" w:rsidRPr="00FA625D" w:rsidRDefault="006B1921">
            <w:pPr>
              <w:rPr>
                <w:rFonts w:ascii="Arial Black" w:hAnsi="Arial Black" w:cs="Arial"/>
              </w:rPr>
            </w:pPr>
            <w:r w:rsidRPr="00FA625D">
              <w:rPr>
                <w:rFonts w:ascii="Arial Black" w:hAnsi="Arial Black" w:cs="Arial"/>
              </w:rPr>
              <w:t>Your description of how you do this…</w:t>
            </w:r>
          </w:p>
        </w:tc>
        <w:tc>
          <w:tcPr>
            <w:tcW w:w="2410" w:type="dxa"/>
            <w:shd w:val="clear" w:color="auto" w:fill="D9D9D9"/>
          </w:tcPr>
          <w:p w14:paraId="10444462" w14:textId="77777777" w:rsidR="006B1921" w:rsidRPr="00FA625D" w:rsidRDefault="006B1921" w:rsidP="005703BC">
            <w:pPr>
              <w:rPr>
                <w:rFonts w:ascii="Arial Black" w:hAnsi="Arial Black" w:cs="Arial"/>
              </w:rPr>
            </w:pPr>
            <w:r w:rsidRPr="00FA625D">
              <w:rPr>
                <w:rFonts w:ascii="Arial Black" w:hAnsi="Arial Black" w:cs="Arial"/>
              </w:rPr>
              <w:t>List of evidence to prove you do what you say</w:t>
            </w:r>
          </w:p>
        </w:tc>
      </w:tr>
      <w:tr w:rsidR="006B1921" w:rsidRPr="00FA625D" w14:paraId="104444A4" w14:textId="77777777" w:rsidTr="006B1921">
        <w:tc>
          <w:tcPr>
            <w:tcW w:w="4248" w:type="dxa"/>
            <w:shd w:val="clear" w:color="auto" w:fill="auto"/>
          </w:tcPr>
          <w:p w14:paraId="10444466" w14:textId="2250FFDE" w:rsidR="006B1921" w:rsidRPr="009D5EF5" w:rsidRDefault="006B1921" w:rsidP="009D5EF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3.1 How does your Scheme of Work meet the Career Development institute KS2 l</w:t>
            </w:r>
            <w:r w:rsidRPr="00A728A2">
              <w:rPr>
                <w:rFonts w:ascii="Verdana" w:hAnsi="Verdana" w:cs="Arial"/>
                <w:sz w:val="22"/>
                <w:szCs w:val="22"/>
              </w:rPr>
              <w:t>earning out</w:t>
            </w:r>
            <w:r>
              <w:rPr>
                <w:rFonts w:ascii="Verdana" w:hAnsi="Verdana" w:cs="Arial"/>
                <w:sz w:val="22"/>
                <w:szCs w:val="22"/>
              </w:rPr>
              <w:t>comes</w:t>
            </w:r>
            <w:r w:rsidR="006B1028">
              <w:rPr>
                <w:rFonts w:ascii="Verdana" w:hAnsi="Verdana" w:cs="Arial"/>
                <w:sz w:val="22"/>
                <w:szCs w:val="22"/>
              </w:rPr>
              <w:t xml:space="preserve"> including </w:t>
            </w:r>
            <w:r w:rsidR="009D5EF5">
              <w:rPr>
                <w:rFonts w:ascii="Verdana" w:hAnsi="Verdana" w:cs="Arial"/>
                <w:sz w:val="22"/>
                <w:szCs w:val="22"/>
              </w:rPr>
              <w:t xml:space="preserve">introducing </w:t>
            </w:r>
            <w:r w:rsidR="00DF1D5D">
              <w:rPr>
                <w:rFonts w:ascii="Verdana" w:hAnsi="Verdana" w:cs="Arial"/>
                <w:sz w:val="22"/>
                <w:szCs w:val="22"/>
              </w:rPr>
              <w:t>the full range of learning pathways</w:t>
            </w:r>
            <w:r w:rsidR="003D7352">
              <w:rPr>
                <w:rFonts w:ascii="Verdana" w:hAnsi="Verdana" w:cs="Arial"/>
                <w:sz w:val="22"/>
                <w:szCs w:val="22"/>
              </w:rPr>
              <w:t xml:space="preserve"> post primary</w:t>
            </w:r>
            <w:r>
              <w:rPr>
                <w:rFonts w:ascii="Verdana" w:hAnsi="Verdana" w:cs="Arial"/>
                <w:sz w:val="22"/>
                <w:szCs w:val="22"/>
              </w:rPr>
              <w:t>?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  </w:t>
            </w:r>
          </w:p>
        </w:tc>
        <w:tc>
          <w:tcPr>
            <w:tcW w:w="8505" w:type="dxa"/>
            <w:shd w:val="clear" w:color="auto" w:fill="auto"/>
          </w:tcPr>
          <w:p w14:paraId="10444474" w14:textId="77777777" w:rsidR="006B1921" w:rsidRPr="00FA625D" w:rsidRDefault="006B1921" w:rsidP="00E01F2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0444483" w14:textId="77777777" w:rsidR="006B1921" w:rsidRDefault="006B1921" w:rsidP="00E01F2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04444A3" w14:textId="1568D82B" w:rsidR="006B1921" w:rsidRPr="00FA625D" w:rsidRDefault="006B1921" w:rsidP="00E01F2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B1921" w:rsidRPr="00FA625D" w14:paraId="104444C0" w14:textId="77777777" w:rsidTr="006B1921">
        <w:tc>
          <w:tcPr>
            <w:tcW w:w="4248" w:type="dxa"/>
            <w:shd w:val="clear" w:color="auto" w:fill="auto"/>
          </w:tcPr>
          <w:p w14:paraId="2768D7C7" w14:textId="77777777" w:rsidR="006B1921" w:rsidRDefault="006B1921" w:rsidP="00E01F2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 What is the content of the programme ensuring that it:</w:t>
            </w:r>
          </w:p>
          <w:p w14:paraId="7C2AC10F" w14:textId="77777777" w:rsidR="006B1921" w:rsidRDefault="006B1921" w:rsidP="00E01F26">
            <w:pPr>
              <w:numPr>
                <w:ilvl w:val="0"/>
                <w:numId w:val="14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develops transition skills</w:t>
            </w:r>
          </w:p>
          <w:p w14:paraId="0F3D5F81" w14:textId="77777777" w:rsidR="006B1921" w:rsidRDefault="006B1921" w:rsidP="00E01F26">
            <w:pPr>
              <w:numPr>
                <w:ilvl w:val="0"/>
                <w:numId w:val="14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covers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 knowledge, skills and understanding</w:t>
            </w:r>
            <w:r>
              <w:rPr>
                <w:rFonts w:ascii="Verdana" w:hAnsi="Verdana" w:cs="Arial"/>
                <w:sz w:val="22"/>
                <w:szCs w:val="22"/>
              </w:rPr>
              <w:t xml:space="preserve"> of the world of work, </w:t>
            </w:r>
          </w:p>
          <w:p w14:paraId="40857F80" w14:textId="77777777" w:rsidR="006B1921" w:rsidRDefault="006B1921" w:rsidP="00E01F26">
            <w:pPr>
              <w:numPr>
                <w:ilvl w:val="0"/>
                <w:numId w:val="14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explores hard and soft employability skills, </w:t>
            </w:r>
          </w:p>
          <w:p w14:paraId="5C792EB6" w14:textId="77777777" w:rsidR="006B1921" w:rsidRDefault="006B1921" w:rsidP="00E01F26">
            <w:pPr>
              <w:numPr>
                <w:ilvl w:val="0"/>
                <w:numId w:val="14"/>
              </w:numPr>
              <w:rPr>
                <w:rFonts w:ascii="Verdana" w:hAnsi="Verdana" w:cs="Arial"/>
                <w:sz w:val="22"/>
                <w:szCs w:val="22"/>
              </w:rPr>
            </w:pPr>
            <w:r w:rsidRPr="00A728A2">
              <w:rPr>
                <w:rFonts w:ascii="Verdana" w:hAnsi="Verdana" w:cs="Arial"/>
                <w:sz w:val="22"/>
                <w:szCs w:val="22"/>
              </w:rPr>
              <w:t>challeng</w:t>
            </w:r>
            <w:r>
              <w:rPr>
                <w:rFonts w:ascii="Verdana" w:hAnsi="Verdana" w:cs="Arial"/>
                <w:sz w:val="22"/>
                <w:szCs w:val="22"/>
              </w:rPr>
              <w:t>es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 stereotypical views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of the workplace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, </w:t>
            </w:r>
          </w:p>
          <w:p w14:paraId="104444A9" w14:textId="6E7F4BB5" w:rsidR="006B1921" w:rsidRPr="009D5EF5" w:rsidRDefault="006B1921" w:rsidP="00E01F26">
            <w:pPr>
              <w:numPr>
                <w:ilvl w:val="0"/>
                <w:numId w:val="14"/>
              </w:numPr>
              <w:rPr>
                <w:rFonts w:ascii="Verdana" w:hAnsi="Verdana" w:cs="Arial"/>
                <w:sz w:val="22"/>
                <w:szCs w:val="22"/>
              </w:rPr>
            </w:pPr>
            <w:r w:rsidRPr="00A728A2">
              <w:rPr>
                <w:rFonts w:ascii="Verdana" w:hAnsi="Verdana" w:cs="Arial"/>
                <w:sz w:val="22"/>
                <w:szCs w:val="22"/>
              </w:rPr>
              <w:t>rais</w:t>
            </w:r>
            <w:r>
              <w:rPr>
                <w:rFonts w:ascii="Verdana" w:hAnsi="Verdana" w:cs="Arial"/>
                <w:sz w:val="22"/>
                <w:szCs w:val="22"/>
              </w:rPr>
              <w:t xml:space="preserve">es </w:t>
            </w:r>
            <w:r w:rsidRPr="00A728A2">
              <w:rPr>
                <w:rFonts w:ascii="Verdana" w:hAnsi="Verdana" w:cs="Arial"/>
                <w:sz w:val="22"/>
                <w:szCs w:val="22"/>
              </w:rPr>
              <w:t>aspirations and promote</w:t>
            </w:r>
            <w:r>
              <w:rPr>
                <w:rFonts w:ascii="Verdana" w:hAnsi="Verdana" w:cs="Arial"/>
                <w:sz w:val="22"/>
                <w:szCs w:val="22"/>
              </w:rPr>
              <w:t>s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 social </w:t>
            </w:r>
            <w:proofErr w:type="gramStart"/>
            <w:r w:rsidRPr="00A728A2">
              <w:rPr>
                <w:rFonts w:ascii="Verdana" w:hAnsi="Verdana" w:cs="Arial"/>
                <w:sz w:val="22"/>
                <w:szCs w:val="22"/>
              </w:rPr>
              <w:t>mobility?</w:t>
            </w:r>
            <w:proofErr w:type="gramEnd"/>
            <w:r w:rsidRPr="00A728A2">
              <w:rPr>
                <w:rFonts w:ascii="Verdana" w:hAnsi="Verdana" w:cs="Arial"/>
                <w:sz w:val="22"/>
                <w:szCs w:val="22"/>
              </w:rPr>
              <w:t xml:space="preserve">  </w:t>
            </w:r>
          </w:p>
        </w:tc>
        <w:tc>
          <w:tcPr>
            <w:tcW w:w="8505" w:type="dxa"/>
            <w:shd w:val="clear" w:color="auto" w:fill="auto"/>
          </w:tcPr>
          <w:p w14:paraId="104444B1" w14:textId="77777777" w:rsidR="006B1921" w:rsidRPr="00FA625D" w:rsidRDefault="006B1921" w:rsidP="00E01F26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4444BF" w14:textId="659E76F1" w:rsidR="006B1921" w:rsidRPr="00FA625D" w:rsidRDefault="006B1921" w:rsidP="00E01F2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B1921" w:rsidRPr="00FA625D" w14:paraId="104444FA" w14:textId="77777777" w:rsidTr="006B1921">
        <w:tc>
          <w:tcPr>
            <w:tcW w:w="4248" w:type="dxa"/>
            <w:shd w:val="clear" w:color="auto" w:fill="auto"/>
          </w:tcPr>
          <w:p w14:paraId="104444C3" w14:textId="1F7600F2" w:rsidR="006B1921" w:rsidRPr="0098688C" w:rsidRDefault="006B1921" w:rsidP="0098688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 What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 range of resources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and activities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are 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used to </w:t>
            </w:r>
            <w:r>
              <w:rPr>
                <w:rFonts w:ascii="Verdana" w:hAnsi="Verdana" w:cs="Arial"/>
                <w:sz w:val="22"/>
                <w:szCs w:val="22"/>
              </w:rPr>
              <w:t xml:space="preserve">support the lessons? 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14:paraId="104444D2" w14:textId="77777777" w:rsidR="006B1921" w:rsidRPr="00FA625D" w:rsidRDefault="006B1921" w:rsidP="00E01F2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04444E4" w14:textId="77777777" w:rsidR="006B1921" w:rsidRDefault="006B1921" w:rsidP="00E01F2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04444E5" w14:textId="77777777" w:rsidR="006B1921" w:rsidRDefault="006B1921" w:rsidP="00E01F2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04444F9" w14:textId="324A44F7" w:rsidR="006B1921" w:rsidRPr="00FA625D" w:rsidRDefault="006B1921" w:rsidP="00E01F2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B1921" w:rsidRPr="00FA625D" w14:paraId="1044452A" w14:textId="77777777" w:rsidTr="006B1921">
        <w:tc>
          <w:tcPr>
            <w:tcW w:w="4248" w:type="dxa"/>
            <w:shd w:val="clear" w:color="auto" w:fill="auto"/>
          </w:tcPr>
          <w:p w14:paraId="104444FD" w14:textId="466F0024" w:rsidR="006B1921" w:rsidRPr="0098688C" w:rsidRDefault="006B1921" w:rsidP="0098688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 What is t</w:t>
            </w:r>
            <w:r w:rsidRPr="00A728A2">
              <w:rPr>
                <w:rFonts w:ascii="Verdana" w:hAnsi="Verdana" w:cs="Arial"/>
                <w:sz w:val="22"/>
                <w:szCs w:val="22"/>
              </w:rPr>
              <w:t>he contribution of external partners</w:t>
            </w:r>
            <w:r>
              <w:rPr>
                <w:rFonts w:ascii="Verdana" w:hAnsi="Verdana" w:cs="Arial"/>
                <w:sz w:val="22"/>
                <w:szCs w:val="22"/>
              </w:rPr>
              <w:t>?</w:t>
            </w:r>
          </w:p>
        </w:tc>
        <w:tc>
          <w:tcPr>
            <w:tcW w:w="8505" w:type="dxa"/>
            <w:shd w:val="clear" w:color="auto" w:fill="auto"/>
          </w:tcPr>
          <w:p w14:paraId="10444504" w14:textId="77777777" w:rsidR="006B1921" w:rsidRPr="00FA625D" w:rsidRDefault="006B1921" w:rsidP="00E01F26">
            <w:pPr>
              <w:rPr>
                <w:rFonts w:ascii="Verdana" w:hAnsi="Verdana" w:cs="Arial"/>
                <w:sz w:val="20"/>
                <w:szCs w:val="20"/>
              </w:rPr>
            </w:pPr>
            <w:r w:rsidRPr="004C4576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10444513" w14:textId="77777777" w:rsidR="006B1921" w:rsidRDefault="006B1921" w:rsidP="00E01F2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0444529" w14:textId="34AC48C8" w:rsidR="006B1921" w:rsidRPr="00FA625D" w:rsidRDefault="006B1921" w:rsidP="00E01F2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04445ED" w14:textId="77777777" w:rsidR="007416E1" w:rsidRPr="00FA625D" w:rsidRDefault="007416E1">
      <w:pPr>
        <w:rPr>
          <w:rFonts w:ascii="Verdana" w:hAnsi="Verdana" w:cs="Arial"/>
          <w:sz w:val="22"/>
          <w:szCs w:val="22"/>
        </w:rPr>
      </w:pPr>
    </w:p>
    <w:sectPr w:rsidR="007416E1" w:rsidRPr="00FA625D" w:rsidSect="00694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45F0" w14:textId="77777777" w:rsidR="00BF78EC" w:rsidRDefault="00BF78EC">
      <w:r>
        <w:separator/>
      </w:r>
    </w:p>
  </w:endnote>
  <w:endnote w:type="continuationSeparator" w:id="0">
    <w:p w14:paraId="104445F1" w14:textId="77777777" w:rsidR="00BF78EC" w:rsidRDefault="00BF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45F3" w14:textId="77777777" w:rsidR="00474336" w:rsidRDefault="00474336" w:rsidP="003659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4445F4" w14:textId="77777777" w:rsidR="00474336" w:rsidRDefault="00474336" w:rsidP="00533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45F5" w14:textId="77777777" w:rsidR="00474336" w:rsidRPr="0053352B" w:rsidRDefault="00474336" w:rsidP="0036592C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  <w:szCs w:val="16"/>
      </w:rPr>
    </w:pPr>
    <w:r w:rsidRPr="0053352B">
      <w:rPr>
        <w:rStyle w:val="PageNumber"/>
        <w:rFonts w:ascii="Verdana" w:hAnsi="Verdana"/>
        <w:sz w:val="16"/>
        <w:szCs w:val="16"/>
      </w:rPr>
      <w:fldChar w:fldCharType="begin"/>
    </w:r>
    <w:r w:rsidRPr="0053352B">
      <w:rPr>
        <w:rStyle w:val="PageNumber"/>
        <w:rFonts w:ascii="Verdana" w:hAnsi="Verdana"/>
        <w:sz w:val="16"/>
        <w:szCs w:val="16"/>
      </w:rPr>
      <w:instrText xml:space="preserve">PAGE  </w:instrText>
    </w:r>
    <w:r w:rsidRPr="0053352B">
      <w:rPr>
        <w:rStyle w:val="PageNumber"/>
        <w:rFonts w:ascii="Verdana" w:hAnsi="Verdana"/>
        <w:sz w:val="16"/>
        <w:szCs w:val="16"/>
      </w:rPr>
      <w:fldChar w:fldCharType="separate"/>
    </w:r>
    <w:r w:rsidR="006B1921">
      <w:rPr>
        <w:rStyle w:val="PageNumber"/>
        <w:rFonts w:ascii="Verdana" w:hAnsi="Verdana"/>
        <w:noProof/>
        <w:sz w:val="16"/>
        <w:szCs w:val="16"/>
      </w:rPr>
      <w:t>1</w:t>
    </w:r>
    <w:r w:rsidRPr="0053352B">
      <w:rPr>
        <w:rStyle w:val="PageNumber"/>
        <w:rFonts w:ascii="Verdana" w:hAnsi="Verdana"/>
        <w:sz w:val="16"/>
        <w:szCs w:val="16"/>
      </w:rPr>
      <w:fldChar w:fldCharType="end"/>
    </w:r>
  </w:p>
  <w:p w14:paraId="104445F6" w14:textId="03B9F324" w:rsidR="00474336" w:rsidRPr="0053352B" w:rsidRDefault="00C7513F" w:rsidP="0053352B">
    <w:pPr>
      <w:pStyle w:val="Footer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</w:t>
    </w:r>
    <w:r w:rsidR="006B1921">
      <w:rPr>
        <w:rFonts w:ascii="Verdana" w:hAnsi="Verdana"/>
        <w:sz w:val="16"/>
        <w:szCs w:val="16"/>
      </w:rPr>
      <w:t>areer Mark Primary</w:t>
    </w:r>
    <w:r w:rsidR="00474336">
      <w:rPr>
        <w:rFonts w:ascii="Verdana" w:hAnsi="Verdana"/>
        <w:sz w:val="16"/>
        <w:szCs w:val="16"/>
      </w:rPr>
      <w:t xml:space="preserve">  Description Grid – </w:t>
    </w:r>
    <w:r w:rsidR="006B1921">
      <w:rPr>
        <w:rFonts w:ascii="Verdana" w:hAnsi="Verdana"/>
        <w:sz w:val="16"/>
        <w:szCs w:val="16"/>
      </w:rPr>
      <w:t xml:space="preserve">Curriculum </w:t>
    </w:r>
    <w:r w:rsidR="00655CC1">
      <w:rPr>
        <w:rFonts w:ascii="Verdana" w:hAnsi="Verdana"/>
        <w:sz w:val="16"/>
        <w:szCs w:val="16"/>
      </w:rPr>
      <w:t>4</w:t>
    </w:r>
    <w:r w:rsidR="00525638">
      <w:rPr>
        <w:rFonts w:ascii="Verdana" w:hAnsi="Verdana"/>
        <w:sz w:val="16"/>
        <w:szCs w:val="16"/>
      </w:rPr>
      <w:t>/</w:t>
    </w:r>
    <w:r w:rsidR="00655CC1">
      <w:rPr>
        <w:rFonts w:ascii="Verdana" w:hAnsi="Verdana"/>
        <w:sz w:val="16"/>
        <w:szCs w:val="16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89F6" w14:textId="77777777" w:rsidR="00C7513F" w:rsidRDefault="00C75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45EE" w14:textId="77777777" w:rsidR="00BF78EC" w:rsidRDefault="00BF78EC">
      <w:r>
        <w:separator/>
      </w:r>
    </w:p>
  </w:footnote>
  <w:footnote w:type="continuationSeparator" w:id="0">
    <w:p w14:paraId="104445EF" w14:textId="77777777" w:rsidR="00BF78EC" w:rsidRDefault="00BF7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69F1" w14:textId="77777777" w:rsidR="00C7513F" w:rsidRDefault="00C75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45F2" w14:textId="67C47F00" w:rsidR="00474336" w:rsidRDefault="00C7513F" w:rsidP="00655CC1">
    <w:pPr>
      <w:pStyle w:val="Header"/>
      <w:jc w:val="right"/>
    </w:pPr>
    <w:r>
      <w:rPr>
        <w:noProof/>
      </w:rPr>
      <w:drawing>
        <wp:inline distT="0" distB="0" distL="0" distR="0" wp14:anchorId="2326B3FF" wp14:editId="1ED3F89C">
          <wp:extent cx="2753360" cy="733425"/>
          <wp:effectExtent l="0" t="0" r="8890" b="952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B9BE" w14:textId="77777777" w:rsidR="00C7513F" w:rsidRDefault="00C7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158"/>
    <w:multiLevelType w:val="hybridMultilevel"/>
    <w:tmpl w:val="3DD0D06A"/>
    <w:lvl w:ilvl="0" w:tplc="697409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1E7"/>
    <w:multiLevelType w:val="hybridMultilevel"/>
    <w:tmpl w:val="C444E5B0"/>
    <w:lvl w:ilvl="0" w:tplc="1E5AC42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6F63"/>
    <w:multiLevelType w:val="hybridMultilevel"/>
    <w:tmpl w:val="F092A4E4"/>
    <w:lvl w:ilvl="0" w:tplc="BF74539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DA3"/>
    <w:multiLevelType w:val="hybridMultilevel"/>
    <w:tmpl w:val="3EF46728"/>
    <w:lvl w:ilvl="0" w:tplc="5DA05E6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1BB9"/>
    <w:multiLevelType w:val="hybridMultilevel"/>
    <w:tmpl w:val="95AA32A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8468E4"/>
    <w:multiLevelType w:val="hybridMultilevel"/>
    <w:tmpl w:val="80A49248"/>
    <w:lvl w:ilvl="0" w:tplc="865CD88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B4C89"/>
    <w:multiLevelType w:val="hybridMultilevel"/>
    <w:tmpl w:val="A1605B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9C7219"/>
    <w:multiLevelType w:val="hybridMultilevel"/>
    <w:tmpl w:val="D7B4BB56"/>
    <w:lvl w:ilvl="0" w:tplc="CD106C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02AB1"/>
    <w:multiLevelType w:val="hybridMultilevel"/>
    <w:tmpl w:val="E3E0C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219"/>
    <w:multiLevelType w:val="hybridMultilevel"/>
    <w:tmpl w:val="D8EC4D7C"/>
    <w:lvl w:ilvl="0" w:tplc="C2826E8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429FE"/>
    <w:multiLevelType w:val="hybridMultilevel"/>
    <w:tmpl w:val="3BFCA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0E4E15"/>
    <w:multiLevelType w:val="hybridMultilevel"/>
    <w:tmpl w:val="84B22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DA21CA"/>
    <w:multiLevelType w:val="hybridMultilevel"/>
    <w:tmpl w:val="E0D26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81614"/>
    <w:multiLevelType w:val="hybridMultilevel"/>
    <w:tmpl w:val="31D663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437482">
    <w:abstractNumId w:val="13"/>
  </w:num>
  <w:num w:numId="2" w16cid:durableId="2124375524">
    <w:abstractNumId w:val="6"/>
  </w:num>
  <w:num w:numId="3" w16cid:durableId="1986617444">
    <w:abstractNumId w:val="4"/>
  </w:num>
  <w:num w:numId="4" w16cid:durableId="635650500">
    <w:abstractNumId w:val="11"/>
  </w:num>
  <w:num w:numId="5" w16cid:durableId="2022124343">
    <w:abstractNumId w:val="0"/>
  </w:num>
  <w:num w:numId="6" w16cid:durableId="1347059260">
    <w:abstractNumId w:val="9"/>
  </w:num>
  <w:num w:numId="7" w16cid:durableId="1130131119">
    <w:abstractNumId w:val="2"/>
  </w:num>
  <w:num w:numId="8" w16cid:durableId="1494443676">
    <w:abstractNumId w:val="1"/>
  </w:num>
  <w:num w:numId="9" w16cid:durableId="296765397">
    <w:abstractNumId w:val="7"/>
  </w:num>
  <w:num w:numId="10" w16cid:durableId="1954559110">
    <w:abstractNumId w:val="3"/>
  </w:num>
  <w:num w:numId="11" w16cid:durableId="701244135">
    <w:abstractNumId w:val="5"/>
  </w:num>
  <w:num w:numId="12" w16cid:durableId="996349534">
    <w:abstractNumId w:val="12"/>
  </w:num>
  <w:num w:numId="13" w16cid:durableId="387146220">
    <w:abstractNumId w:val="8"/>
  </w:num>
  <w:num w:numId="14" w16cid:durableId="104615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E1"/>
    <w:rsid w:val="00047EF0"/>
    <w:rsid w:val="000547EC"/>
    <w:rsid w:val="00065C4C"/>
    <w:rsid w:val="00066194"/>
    <w:rsid w:val="00075709"/>
    <w:rsid w:val="0008044E"/>
    <w:rsid w:val="00093202"/>
    <w:rsid w:val="000A42CB"/>
    <w:rsid w:val="000A6A83"/>
    <w:rsid w:val="000C7EA8"/>
    <w:rsid w:val="000D193A"/>
    <w:rsid w:val="000D311D"/>
    <w:rsid w:val="000E154E"/>
    <w:rsid w:val="000F4118"/>
    <w:rsid w:val="000F66C3"/>
    <w:rsid w:val="0010228F"/>
    <w:rsid w:val="00103014"/>
    <w:rsid w:val="00120268"/>
    <w:rsid w:val="00126031"/>
    <w:rsid w:val="00145CCE"/>
    <w:rsid w:val="0015654B"/>
    <w:rsid w:val="00195CEF"/>
    <w:rsid w:val="001A1E78"/>
    <w:rsid w:val="001A54D3"/>
    <w:rsid w:val="001F78EE"/>
    <w:rsid w:val="00220B0D"/>
    <w:rsid w:val="002254B8"/>
    <w:rsid w:val="0024029C"/>
    <w:rsid w:val="0024407F"/>
    <w:rsid w:val="00245DB2"/>
    <w:rsid w:val="002501BE"/>
    <w:rsid w:val="00252B0D"/>
    <w:rsid w:val="0025505B"/>
    <w:rsid w:val="00264491"/>
    <w:rsid w:val="0026595F"/>
    <w:rsid w:val="002702CA"/>
    <w:rsid w:val="002726FB"/>
    <w:rsid w:val="00275B97"/>
    <w:rsid w:val="002804D4"/>
    <w:rsid w:val="002857DD"/>
    <w:rsid w:val="002945BC"/>
    <w:rsid w:val="00295339"/>
    <w:rsid w:val="002C4896"/>
    <w:rsid w:val="002C4B03"/>
    <w:rsid w:val="002E26F1"/>
    <w:rsid w:val="002E7426"/>
    <w:rsid w:val="003028B2"/>
    <w:rsid w:val="00303975"/>
    <w:rsid w:val="00323DEC"/>
    <w:rsid w:val="00326DB1"/>
    <w:rsid w:val="00336790"/>
    <w:rsid w:val="00362D04"/>
    <w:rsid w:val="0036592C"/>
    <w:rsid w:val="003659CB"/>
    <w:rsid w:val="00367059"/>
    <w:rsid w:val="00381A7C"/>
    <w:rsid w:val="003A281F"/>
    <w:rsid w:val="003A658B"/>
    <w:rsid w:val="003C1F96"/>
    <w:rsid w:val="003C7BC0"/>
    <w:rsid w:val="003D7352"/>
    <w:rsid w:val="003E4A04"/>
    <w:rsid w:val="003F3FB8"/>
    <w:rsid w:val="00404DF8"/>
    <w:rsid w:val="004127FA"/>
    <w:rsid w:val="004324A4"/>
    <w:rsid w:val="0045415D"/>
    <w:rsid w:val="0046141A"/>
    <w:rsid w:val="00474336"/>
    <w:rsid w:val="00480F56"/>
    <w:rsid w:val="00482F7D"/>
    <w:rsid w:val="00485BB7"/>
    <w:rsid w:val="004B2413"/>
    <w:rsid w:val="004C1073"/>
    <w:rsid w:val="004C23BF"/>
    <w:rsid w:val="004C4576"/>
    <w:rsid w:val="004C7921"/>
    <w:rsid w:val="00523732"/>
    <w:rsid w:val="00525638"/>
    <w:rsid w:val="0053352B"/>
    <w:rsid w:val="005459A0"/>
    <w:rsid w:val="00545B6F"/>
    <w:rsid w:val="00555319"/>
    <w:rsid w:val="005703BC"/>
    <w:rsid w:val="00570AB1"/>
    <w:rsid w:val="00574000"/>
    <w:rsid w:val="00583331"/>
    <w:rsid w:val="005900E8"/>
    <w:rsid w:val="005A7C52"/>
    <w:rsid w:val="005B3DB0"/>
    <w:rsid w:val="005C4F70"/>
    <w:rsid w:val="005C570D"/>
    <w:rsid w:val="00612DE2"/>
    <w:rsid w:val="00643A8B"/>
    <w:rsid w:val="006459BF"/>
    <w:rsid w:val="00647E94"/>
    <w:rsid w:val="00651DE2"/>
    <w:rsid w:val="00652DF7"/>
    <w:rsid w:val="00655CC1"/>
    <w:rsid w:val="00670798"/>
    <w:rsid w:val="00674AF8"/>
    <w:rsid w:val="006800AC"/>
    <w:rsid w:val="0068570E"/>
    <w:rsid w:val="00694A35"/>
    <w:rsid w:val="006A5448"/>
    <w:rsid w:val="006B0B23"/>
    <w:rsid w:val="006B1028"/>
    <w:rsid w:val="006B1921"/>
    <w:rsid w:val="006B316F"/>
    <w:rsid w:val="006E086C"/>
    <w:rsid w:val="00702203"/>
    <w:rsid w:val="007416E1"/>
    <w:rsid w:val="00753272"/>
    <w:rsid w:val="007779CD"/>
    <w:rsid w:val="00785FC0"/>
    <w:rsid w:val="007A6C38"/>
    <w:rsid w:val="007B31A5"/>
    <w:rsid w:val="007C00DF"/>
    <w:rsid w:val="007C238D"/>
    <w:rsid w:val="007C314A"/>
    <w:rsid w:val="007C5E11"/>
    <w:rsid w:val="007D54FD"/>
    <w:rsid w:val="007F716B"/>
    <w:rsid w:val="00810A69"/>
    <w:rsid w:val="00814715"/>
    <w:rsid w:val="00817220"/>
    <w:rsid w:val="00831271"/>
    <w:rsid w:val="0083411D"/>
    <w:rsid w:val="00834F91"/>
    <w:rsid w:val="0085322E"/>
    <w:rsid w:val="00866EC8"/>
    <w:rsid w:val="008D2191"/>
    <w:rsid w:val="008D5402"/>
    <w:rsid w:val="008F036D"/>
    <w:rsid w:val="0090706B"/>
    <w:rsid w:val="0092186E"/>
    <w:rsid w:val="0093251C"/>
    <w:rsid w:val="00940242"/>
    <w:rsid w:val="00945BCE"/>
    <w:rsid w:val="0098688C"/>
    <w:rsid w:val="009B34D5"/>
    <w:rsid w:val="009C2D35"/>
    <w:rsid w:val="009C392B"/>
    <w:rsid w:val="009D3C94"/>
    <w:rsid w:val="009D5EF5"/>
    <w:rsid w:val="009E763D"/>
    <w:rsid w:val="00A33F22"/>
    <w:rsid w:val="00A534FC"/>
    <w:rsid w:val="00A7142C"/>
    <w:rsid w:val="00A75FCA"/>
    <w:rsid w:val="00A821DD"/>
    <w:rsid w:val="00AD216F"/>
    <w:rsid w:val="00AE1C4C"/>
    <w:rsid w:val="00AE32A6"/>
    <w:rsid w:val="00AF64F1"/>
    <w:rsid w:val="00B23AAF"/>
    <w:rsid w:val="00B24772"/>
    <w:rsid w:val="00B42F0F"/>
    <w:rsid w:val="00B469E1"/>
    <w:rsid w:val="00B72A49"/>
    <w:rsid w:val="00B8085A"/>
    <w:rsid w:val="00B8589D"/>
    <w:rsid w:val="00B94B55"/>
    <w:rsid w:val="00BC49C9"/>
    <w:rsid w:val="00BC572B"/>
    <w:rsid w:val="00BD4864"/>
    <w:rsid w:val="00BE617F"/>
    <w:rsid w:val="00BF527B"/>
    <w:rsid w:val="00BF78EC"/>
    <w:rsid w:val="00C04DB9"/>
    <w:rsid w:val="00C273E5"/>
    <w:rsid w:val="00C445F3"/>
    <w:rsid w:val="00C446CA"/>
    <w:rsid w:val="00C615B7"/>
    <w:rsid w:val="00C63CE8"/>
    <w:rsid w:val="00C7513F"/>
    <w:rsid w:val="00C90186"/>
    <w:rsid w:val="00CC3459"/>
    <w:rsid w:val="00CD0166"/>
    <w:rsid w:val="00CD5538"/>
    <w:rsid w:val="00CE693F"/>
    <w:rsid w:val="00CF038F"/>
    <w:rsid w:val="00CF46AB"/>
    <w:rsid w:val="00CF4C13"/>
    <w:rsid w:val="00D14A8D"/>
    <w:rsid w:val="00D15115"/>
    <w:rsid w:val="00D321D1"/>
    <w:rsid w:val="00D35EC1"/>
    <w:rsid w:val="00D64EE9"/>
    <w:rsid w:val="00D80289"/>
    <w:rsid w:val="00DA1455"/>
    <w:rsid w:val="00DA1578"/>
    <w:rsid w:val="00DD1F64"/>
    <w:rsid w:val="00DD668A"/>
    <w:rsid w:val="00DF1D5D"/>
    <w:rsid w:val="00E01F26"/>
    <w:rsid w:val="00E02CD5"/>
    <w:rsid w:val="00E272C6"/>
    <w:rsid w:val="00E34132"/>
    <w:rsid w:val="00E5408C"/>
    <w:rsid w:val="00E567A3"/>
    <w:rsid w:val="00E91616"/>
    <w:rsid w:val="00E94267"/>
    <w:rsid w:val="00F057ED"/>
    <w:rsid w:val="00F143C2"/>
    <w:rsid w:val="00F23D31"/>
    <w:rsid w:val="00F2449F"/>
    <w:rsid w:val="00F83ED4"/>
    <w:rsid w:val="00F845B0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0444454"/>
  <w15:chartTrackingRefBased/>
  <w15:docId w15:val="{F9175B1B-F31F-4791-99F9-2E031726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6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335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352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3352B"/>
  </w:style>
  <w:style w:type="character" w:styleId="Hyperlink">
    <w:name w:val="Hyperlink"/>
    <w:rsid w:val="004541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C3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3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bristow\Application%20Data\Microsoft\Templates\Landsca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15F87C779F4889A97EE91D8AF075" ma:contentTypeVersion="14" ma:contentTypeDescription="Create a new document." ma:contentTypeScope="" ma:versionID="2c22dac467019b5346d378fcbae55e5d">
  <xsd:schema xmlns:xsd="http://www.w3.org/2001/XMLSchema" xmlns:xs="http://www.w3.org/2001/XMLSchema" xmlns:p="http://schemas.microsoft.com/office/2006/metadata/properties" xmlns:ns2="f59c72a3-c632-42af-8cf3-3d6174367149" xmlns:ns3="95aa16c9-118a-4829-b85a-7ff2dc7067c9" targetNamespace="http://schemas.microsoft.com/office/2006/metadata/properties" ma:root="true" ma:fieldsID="b4b39052c501ccc2eeb0d20a6c325d56" ns2:_="" ns3:_="">
    <xsd:import namespace="f59c72a3-c632-42af-8cf3-3d6174367149"/>
    <xsd:import namespace="95aa16c9-118a-4829-b85a-7ff2dc706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Contacted_x0020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c72a3-c632-42af-8cf3-3d6174367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ntacted_x0020_" ma:index="15" nillable="true" ma:displayName="Contacted " ma:default="1" ma:description="email send about award" ma:format="Dropdown" ma:internalName="Contacted_x0020_">
      <xsd:simpleType>
        <xsd:restriction base="dms:Boolea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a16c9-118a-4829-b85a-7ff2dc706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ed_x0020_ xmlns="f59c72a3-c632-42af-8cf3-3d6174367149">true</Contacted_x0020_>
  </documentManagement>
</p:properties>
</file>

<file path=customXml/itemProps1.xml><?xml version="1.0" encoding="utf-8"?>
<ds:datastoreItem xmlns:ds="http://schemas.openxmlformats.org/officeDocument/2006/customXml" ds:itemID="{7647A229-8A5A-472F-864D-C9DAFF23E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06402-6FD2-431E-96EE-386CBA623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c72a3-c632-42af-8cf3-3d6174367149"/>
    <ds:schemaRef ds:uri="95aa16c9-118a-4829-b85a-7ff2dc706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CA94E-3344-4954-B857-F5DB9A646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9A76C-CFD9-4016-8A7A-13A661D7B802}">
  <ds:schemaRefs>
    <ds:schemaRef ds:uri="http://schemas.microsoft.com/office/2006/metadata/properties"/>
    <ds:schemaRef ds:uri="http://schemas.microsoft.com/office/infopath/2007/PartnerControls"/>
    <ds:schemaRef ds:uri="f59c72a3-c632-42af-8cf3-3d61743671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</Template>
  <TotalTime>8</TotalTime>
  <Pages>2</Pages>
  <Words>127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Mark 5a Audit and Action Plan Grid for:</vt:lpstr>
    </vt:vector>
  </TitlesOfParts>
  <Company>Connexions Northamptonshire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Mark 5a Audit and Action Plan Grid for:</dc:title>
  <dc:subject/>
  <dc:creator>lbristow</dc:creator>
  <cp:keywords/>
  <cp:lastModifiedBy>Complete Careers</cp:lastModifiedBy>
  <cp:revision>13</cp:revision>
  <cp:lastPrinted>2016-06-14T13:08:00Z</cp:lastPrinted>
  <dcterms:created xsi:type="dcterms:W3CDTF">2016-10-12T09:08:00Z</dcterms:created>
  <dcterms:modified xsi:type="dcterms:W3CDTF">2022-05-10T10:37:00Z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0x010100DD0515F87C779F4889A97EE91D8AF075</vt:lpwstr>
  </property>
</Properties>
</file>