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2"/>
        <w:gridCol w:w="10773"/>
        <w:gridCol w:w="236"/>
      </w:tblGrid>
      <w:tr w:rsidR="007C5E11" w:rsidRPr="00FA625D" w14:paraId="10444457" w14:textId="77777777" w:rsidTr="005B3DB0">
        <w:tc>
          <w:tcPr>
            <w:tcW w:w="2802" w:type="dxa"/>
            <w:tcBorders>
              <w:right w:val="single" w:sz="4" w:space="0" w:color="auto"/>
            </w:tcBorders>
            <w:shd w:val="clear" w:color="auto" w:fill="auto"/>
          </w:tcPr>
          <w:p w14:paraId="10444454" w14:textId="1224A578" w:rsidR="007C5E11" w:rsidRPr="00FA625D" w:rsidRDefault="007C5E11" w:rsidP="0015654B">
            <w:pPr>
              <w:rPr>
                <w:rFonts w:ascii="Arial" w:hAnsi="Arial" w:cs="Arial"/>
                <w:sz w:val="22"/>
                <w:szCs w:val="22"/>
              </w:rPr>
            </w:pPr>
            <w:r w:rsidRPr="00FA625D">
              <w:rPr>
                <w:rFonts w:ascii="Arial Black" w:hAnsi="Arial Black" w:cs="Arial"/>
                <w:sz w:val="22"/>
                <w:szCs w:val="22"/>
              </w:rPr>
              <w:t xml:space="preserve">Career Mark </w:t>
            </w:r>
            <w:r w:rsidR="001A1E78">
              <w:rPr>
                <w:rFonts w:ascii="Arial Black" w:hAnsi="Arial Black" w:cs="Arial"/>
                <w:sz w:val="22"/>
                <w:szCs w:val="22"/>
              </w:rPr>
              <w:t xml:space="preserve">Primary </w:t>
            </w:r>
            <w:r w:rsidR="00D15115">
              <w:rPr>
                <w:rFonts w:ascii="Arial Black" w:hAnsi="Arial Black" w:cs="Arial"/>
                <w:sz w:val="22"/>
                <w:szCs w:val="22"/>
              </w:rPr>
              <w:t>Description</w:t>
            </w:r>
            <w:r w:rsidRPr="00FA625D">
              <w:rPr>
                <w:rFonts w:ascii="Arial Black" w:hAnsi="Arial Black" w:cs="Arial"/>
                <w:sz w:val="22"/>
                <w:szCs w:val="22"/>
              </w:rPr>
              <w:t xml:space="preserve"> Grid for: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4455" w14:textId="1489C2EE" w:rsidR="007C5E11" w:rsidRPr="00E83F56" w:rsidRDefault="00E83F56">
            <w:pPr>
              <w:rPr>
                <w:rFonts w:ascii="Verdana" w:hAnsi="Verdana" w:cs="Arial"/>
                <w:color w:val="FF0000"/>
                <w:sz w:val="28"/>
                <w:szCs w:val="28"/>
              </w:rPr>
            </w:pPr>
            <w:r>
              <w:rPr>
                <w:rFonts w:ascii="Verdana" w:hAnsi="Verdana" w:cs="Arial"/>
                <w:color w:val="FF0000"/>
                <w:sz w:val="28"/>
                <w:szCs w:val="28"/>
              </w:rPr>
              <w:t>Insert school name here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0444456" w14:textId="77777777" w:rsidR="007C5E11" w:rsidRPr="00FA625D" w:rsidRDefault="007C5E11" w:rsidP="00834F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44458" w14:textId="77777777" w:rsidR="007C5E11" w:rsidRPr="00FA625D" w:rsidRDefault="007C5E11">
      <w:pPr>
        <w:rPr>
          <w:rFonts w:ascii="Arial" w:hAnsi="Arial" w:cs="Arial"/>
          <w:sz w:val="22"/>
          <w:szCs w:val="22"/>
        </w:rPr>
      </w:pPr>
    </w:p>
    <w:p w14:paraId="10444459" w14:textId="154D51F2" w:rsidR="007416E1" w:rsidRPr="00FA625D" w:rsidRDefault="00385B7F" w:rsidP="00385B7F">
      <w:pPr>
        <w:tabs>
          <w:tab w:val="left" w:pos="13480"/>
        </w:tabs>
        <w:rPr>
          <w:rFonts w:ascii="Arial Black" w:hAnsi="Arial Black" w:cs="Arial"/>
          <w:sz w:val="40"/>
          <w:szCs w:val="40"/>
        </w:rPr>
      </w:pPr>
      <w:r w:rsidRPr="00385B7F">
        <w:rPr>
          <w:rFonts w:ascii="Arial Black" w:hAnsi="Arial Black" w:cs="Arial"/>
          <w:b/>
          <w:sz w:val="40"/>
          <w:szCs w:val="40"/>
        </w:rPr>
        <w:t>Standard 4</w:t>
      </w:r>
      <w:r>
        <w:rPr>
          <w:rFonts w:ascii="Arial Black" w:hAnsi="Arial Black" w:cs="Arial"/>
          <w:b/>
          <w:sz w:val="40"/>
          <w:szCs w:val="40"/>
        </w:rPr>
        <w:t xml:space="preserve"> - </w:t>
      </w:r>
      <w:r w:rsidRPr="00385B7F">
        <w:rPr>
          <w:rFonts w:ascii="Arial Black" w:hAnsi="Arial Black" w:cs="Arial"/>
          <w:sz w:val="40"/>
          <w:szCs w:val="40"/>
        </w:rPr>
        <w:t>CEIAG trained and competent staff</w:t>
      </w:r>
      <w:r w:rsidR="005B3DB0">
        <w:rPr>
          <w:rFonts w:ascii="Arial Black" w:hAnsi="Arial Black" w:cs="Arial"/>
          <w:sz w:val="40"/>
          <w:szCs w:val="40"/>
        </w:rPr>
        <w:tab/>
      </w:r>
    </w:p>
    <w:p w14:paraId="1044445A" w14:textId="77777777" w:rsidR="007416E1" w:rsidRPr="00FA625D" w:rsidRDefault="007416E1" w:rsidP="007416E1">
      <w:pPr>
        <w:rPr>
          <w:rFonts w:ascii="Verdana" w:hAnsi="Verdana" w:cs="Arial"/>
          <w:sz w:val="22"/>
          <w:szCs w:val="22"/>
        </w:rPr>
      </w:pPr>
    </w:p>
    <w:p w14:paraId="1044445C" w14:textId="77777777" w:rsidR="0045415D" w:rsidRPr="00FA625D" w:rsidRDefault="0045415D">
      <w:pPr>
        <w:rPr>
          <w:rFonts w:ascii="Verdana" w:hAnsi="Verdana" w:cs="Arial"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9497"/>
        <w:gridCol w:w="2126"/>
      </w:tblGrid>
      <w:tr w:rsidR="00C47433" w:rsidRPr="00FA625D" w14:paraId="10444463" w14:textId="77777777" w:rsidTr="00C47433">
        <w:trPr>
          <w:tblHeader/>
        </w:trPr>
        <w:tc>
          <w:tcPr>
            <w:tcW w:w="3256" w:type="dxa"/>
            <w:shd w:val="clear" w:color="auto" w:fill="D9D9D9"/>
          </w:tcPr>
          <w:p w14:paraId="1044445F" w14:textId="77777777" w:rsidR="00C47433" w:rsidRPr="00FA625D" w:rsidRDefault="00C47433" w:rsidP="00C446CA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Assessment indicator</w:t>
            </w:r>
          </w:p>
        </w:tc>
        <w:tc>
          <w:tcPr>
            <w:tcW w:w="9497" w:type="dxa"/>
            <w:shd w:val="clear" w:color="auto" w:fill="D9D9D9"/>
          </w:tcPr>
          <w:p w14:paraId="10444461" w14:textId="77777777" w:rsidR="00C47433" w:rsidRPr="00FA625D" w:rsidRDefault="00C47433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Your description of how you do this…</w:t>
            </w:r>
          </w:p>
        </w:tc>
        <w:tc>
          <w:tcPr>
            <w:tcW w:w="2126" w:type="dxa"/>
            <w:shd w:val="clear" w:color="auto" w:fill="D9D9D9"/>
          </w:tcPr>
          <w:p w14:paraId="10444462" w14:textId="77777777" w:rsidR="00C47433" w:rsidRPr="00FA625D" w:rsidRDefault="00C47433" w:rsidP="005703BC">
            <w:pPr>
              <w:rPr>
                <w:rFonts w:ascii="Arial Black" w:hAnsi="Arial Black" w:cs="Arial"/>
              </w:rPr>
            </w:pPr>
            <w:r w:rsidRPr="00FA625D">
              <w:rPr>
                <w:rFonts w:ascii="Arial Black" w:hAnsi="Arial Black" w:cs="Arial"/>
              </w:rPr>
              <w:t>List of evidence to prove you do what you say</w:t>
            </w:r>
          </w:p>
        </w:tc>
      </w:tr>
      <w:tr w:rsidR="00C47433" w:rsidRPr="00FA625D" w14:paraId="104444A4" w14:textId="77777777" w:rsidTr="00C47433">
        <w:tc>
          <w:tcPr>
            <w:tcW w:w="3256" w:type="dxa"/>
            <w:shd w:val="clear" w:color="auto" w:fill="auto"/>
          </w:tcPr>
          <w:p w14:paraId="619D2DB5" w14:textId="246C4185" w:rsidR="00C47433" w:rsidRDefault="00C47433" w:rsidP="00385B7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4.1 How do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you identify and a</w:t>
            </w:r>
            <w:r>
              <w:rPr>
                <w:rFonts w:ascii="Verdana" w:hAnsi="Verdana" w:cs="Arial"/>
                <w:sz w:val="22"/>
                <w:szCs w:val="22"/>
              </w:rPr>
              <w:t>nalyse staff training needs for CEIAG</w:t>
            </w:r>
            <w:r w:rsidR="003400C9">
              <w:rPr>
                <w:rFonts w:ascii="Verdana" w:hAnsi="Verdana" w:cs="Arial"/>
                <w:sz w:val="22"/>
                <w:szCs w:val="22"/>
              </w:rPr>
              <w:t xml:space="preserve"> linking these to the learning areas of the CDI framework</w:t>
            </w:r>
            <w:r>
              <w:rPr>
                <w:rFonts w:ascii="Verdana" w:hAnsi="Verdana" w:cs="Arial"/>
                <w:sz w:val="22"/>
                <w:szCs w:val="22"/>
              </w:rPr>
              <w:t>?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  <w:p w14:paraId="10444466" w14:textId="33550E65" w:rsidR="00C47433" w:rsidRPr="00FA625D" w:rsidRDefault="00C47433" w:rsidP="00385B7F">
            <w:pPr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auto"/>
          </w:tcPr>
          <w:p w14:paraId="10444474" w14:textId="77777777" w:rsidR="00C47433" w:rsidRPr="00FA625D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0444483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A3" w14:textId="1568D82B" w:rsidR="00C47433" w:rsidRPr="00FA625D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47433" w:rsidRPr="00FA625D" w14:paraId="104444C0" w14:textId="77777777" w:rsidTr="00C47433">
        <w:tc>
          <w:tcPr>
            <w:tcW w:w="3256" w:type="dxa"/>
            <w:shd w:val="clear" w:color="auto" w:fill="auto"/>
          </w:tcPr>
          <w:p w14:paraId="104444A9" w14:textId="65EF688C" w:rsidR="00C47433" w:rsidRPr="00FA625D" w:rsidRDefault="00C47433" w:rsidP="00385B7F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4.2 What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training and support is provided at leadership, </w:t>
            </w:r>
            <w:r>
              <w:rPr>
                <w:rFonts w:ascii="Verdana" w:hAnsi="Verdana" w:cs="Arial"/>
                <w:sz w:val="22"/>
                <w:szCs w:val="22"/>
              </w:rPr>
              <w:t>management and delivery levels?</w:t>
            </w:r>
          </w:p>
        </w:tc>
        <w:tc>
          <w:tcPr>
            <w:tcW w:w="9497" w:type="dxa"/>
            <w:shd w:val="clear" w:color="auto" w:fill="auto"/>
          </w:tcPr>
          <w:p w14:paraId="104444B1" w14:textId="77777777" w:rsidR="00C47433" w:rsidRPr="00FA625D" w:rsidRDefault="00C47433" w:rsidP="00385B7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4444BF" w14:textId="659E76F1" w:rsidR="00C47433" w:rsidRPr="00FA625D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47433" w:rsidRPr="00FA625D" w14:paraId="104444FA" w14:textId="77777777" w:rsidTr="00C47433">
        <w:tc>
          <w:tcPr>
            <w:tcW w:w="3256" w:type="dxa"/>
            <w:shd w:val="clear" w:color="auto" w:fill="auto"/>
          </w:tcPr>
          <w:p w14:paraId="104444C3" w14:textId="2C8A9D00" w:rsidR="00C47433" w:rsidRPr="00FA625D" w:rsidRDefault="00C47433" w:rsidP="00C4743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4.3 How do</w:t>
            </w:r>
            <w:r w:rsidRPr="00A728A2">
              <w:rPr>
                <w:rFonts w:ascii="Verdana" w:hAnsi="Verdana" w:cs="Arial"/>
                <w:sz w:val="22"/>
                <w:szCs w:val="22"/>
              </w:rPr>
              <w:t xml:space="preserve"> you monitor and assess that staf</w:t>
            </w:r>
            <w:r>
              <w:rPr>
                <w:rFonts w:ascii="Verdana" w:hAnsi="Verdana" w:cs="Arial"/>
                <w:sz w:val="22"/>
                <w:szCs w:val="22"/>
              </w:rPr>
              <w:t>f are competent and up-to-date?</w:t>
            </w:r>
          </w:p>
        </w:tc>
        <w:tc>
          <w:tcPr>
            <w:tcW w:w="9497" w:type="dxa"/>
            <w:shd w:val="clear" w:color="auto" w:fill="auto"/>
          </w:tcPr>
          <w:p w14:paraId="104444D2" w14:textId="77777777" w:rsidR="00C47433" w:rsidRPr="00FA625D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4444E4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E5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E6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E7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E8" w14:textId="77777777" w:rsidR="00C47433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04444F9" w14:textId="4A5957BE" w:rsidR="00C47433" w:rsidRPr="00FA625D" w:rsidRDefault="00C47433" w:rsidP="00385B7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04445ED" w14:textId="77777777" w:rsidR="007416E1" w:rsidRPr="00FA625D" w:rsidRDefault="007416E1">
      <w:pPr>
        <w:rPr>
          <w:rFonts w:ascii="Verdana" w:hAnsi="Verdana" w:cs="Arial"/>
          <w:sz w:val="22"/>
          <w:szCs w:val="22"/>
        </w:rPr>
      </w:pPr>
    </w:p>
    <w:sectPr w:rsidR="007416E1" w:rsidRPr="00FA625D" w:rsidSect="00694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45F0" w14:textId="77777777" w:rsidR="00BF78EC" w:rsidRDefault="00BF78EC">
      <w:r>
        <w:separator/>
      </w:r>
    </w:p>
  </w:endnote>
  <w:endnote w:type="continuationSeparator" w:id="0">
    <w:p w14:paraId="104445F1" w14:textId="77777777" w:rsidR="00BF78EC" w:rsidRDefault="00BF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3" w14:textId="77777777" w:rsidR="00474336" w:rsidRDefault="00474336" w:rsidP="003659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4445F4" w14:textId="77777777" w:rsidR="00474336" w:rsidRDefault="00474336" w:rsidP="00533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5" w14:textId="77777777" w:rsidR="00474336" w:rsidRPr="0053352B" w:rsidRDefault="00474336" w:rsidP="0036592C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53352B">
      <w:rPr>
        <w:rStyle w:val="PageNumber"/>
        <w:rFonts w:ascii="Verdana" w:hAnsi="Verdana"/>
        <w:sz w:val="16"/>
        <w:szCs w:val="16"/>
      </w:rPr>
      <w:fldChar w:fldCharType="begin"/>
    </w:r>
    <w:r w:rsidRPr="0053352B">
      <w:rPr>
        <w:rStyle w:val="PageNumber"/>
        <w:rFonts w:ascii="Verdana" w:hAnsi="Verdana"/>
        <w:sz w:val="16"/>
        <w:szCs w:val="16"/>
      </w:rPr>
      <w:instrText xml:space="preserve">PAGE  </w:instrText>
    </w:r>
    <w:r w:rsidRPr="0053352B">
      <w:rPr>
        <w:rStyle w:val="PageNumber"/>
        <w:rFonts w:ascii="Verdana" w:hAnsi="Verdana"/>
        <w:sz w:val="16"/>
        <w:szCs w:val="16"/>
      </w:rPr>
      <w:fldChar w:fldCharType="separate"/>
    </w:r>
    <w:r w:rsidR="00C47433">
      <w:rPr>
        <w:rStyle w:val="PageNumber"/>
        <w:rFonts w:ascii="Verdana" w:hAnsi="Verdana"/>
        <w:noProof/>
        <w:sz w:val="16"/>
        <w:szCs w:val="16"/>
      </w:rPr>
      <w:t>1</w:t>
    </w:r>
    <w:r w:rsidRPr="0053352B">
      <w:rPr>
        <w:rStyle w:val="PageNumber"/>
        <w:rFonts w:ascii="Verdana" w:hAnsi="Verdana"/>
        <w:sz w:val="16"/>
        <w:szCs w:val="16"/>
      </w:rPr>
      <w:fldChar w:fldCharType="end"/>
    </w:r>
  </w:p>
  <w:p w14:paraId="104445F6" w14:textId="41DA4253" w:rsidR="00474336" w:rsidRPr="0053352B" w:rsidRDefault="00C47433" w:rsidP="0053352B">
    <w:pPr>
      <w:pStyle w:val="Footer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Career Mark Primary</w:t>
    </w:r>
    <w:r w:rsidR="00474336">
      <w:rPr>
        <w:rFonts w:ascii="Verdana" w:hAnsi="Verdana"/>
        <w:sz w:val="16"/>
        <w:szCs w:val="16"/>
      </w:rPr>
      <w:t xml:space="preserve"> Description Grid – </w:t>
    </w:r>
    <w:r>
      <w:rPr>
        <w:rFonts w:ascii="Verdana" w:hAnsi="Verdana"/>
        <w:sz w:val="16"/>
        <w:szCs w:val="16"/>
      </w:rPr>
      <w:t xml:space="preserve">Staff </w:t>
    </w:r>
    <w:r w:rsidR="003400C9">
      <w:rPr>
        <w:rFonts w:ascii="Verdana" w:hAnsi="Verdana"/>
        <w:sz w:val="16"/>
        <w:szCs w:val="16"/>
      </w:rPr>
      <w:t>4</w:t>
    </w:r>
    <w:r w:rsidR="00751D48">
      <w:rPr>
        <w:rFonts w:ascii="Verdana" w:hAnsi="Verdana"/>
        <w:sz w:val="16"/>
        <w:szCs w:val="16"/>
      </w:rPr>
      <w:t>/</w:t>
    </w:r>
    <w:r w:rsidR="003400C9">
      <w:rPr>
        <w:rFonts w:ascii="Verdana" w:hAnsi="Verdana"/>
        <w:sz w:val="16"/>
        <w:szCs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3340" w14:textId="77777777" w:rsidR="003400C9" w:rsidRDefault="0034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45EE" w14:textId="77777777" w:rsidR="00BF78EC" w:rsidRDefault="00BF78EC">
      <w:r>
        <w:separator/>
      </w:r>
    </w:p>
  </w:footnote>
  <w:footnote w:type="continuationSeparator" w:id="0">
    <w:p w14:paraId="104445EF" w14:textId="77777777" w:rsidR="00BF78EC" w:rsidRDefault="00BF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0F1D" w14:textId="77777777" w:rsidR="003400C9" w:rsidRDefault="00340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5F2" w14:textId="28D34C5B" w:rsidR="00474336" w:rsidRDefault="003B7A41" w:rsidP="00E83F5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148AEA" wp14:editId="17B884A2">
          <wp:simplePos x="0" y="0"/>
          <wp:positionH relativeFrom="margin">
            <wp:posOffset>7105015</wp:posOffset>
          </wp:positionH>
          <wp:positionV relativeFrom="paragraph">
            <wp:posOffset>-348615</wp:posOffset>
          </wp:positionV>
          <wp:extent cx="2755900" cy="737870"/>
          <wp:effectExtent l="0" t="0" r="6350" b="5080"/>
          <wp:wrapThrough wrapText="bothSides">
            <wp:wrapPolygon edited="0">
              <wp:start x="16872" y="0"/>
              <wp:lineTo x="1792" y="1115"/>
              <wp:lineTo x="0" y="1673"/>
              <wp:lineTo x="0" y="21191"/>
              <wp:lineTo x="21500" y="21191"/>
              <wp:lineTo x="19858" y="17845"/>
              <wp:lineTo x="20455" y="17845"/>
              <wp:lineTo x="21351" y="12269"/>
              <wp:lineTo x="21500" y="6134"/>
              <wp:lineTo x="21500" y="2788"/>
              <wp:lineTo x="19858" y="0"/>
              <wp:lineTo x="1687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3D67" w14:textId="77777777" w:rsidR="003400C9" w:rsidRDefault="0034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158"/>
    <w:multiLevelType w:val="hybridMultilevel"/>
    <w:tmpl w:val="3DD0D06A"/>
    <w:lvl w:ilvl="0" w:tplc="697409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1E7"/>
    <w:multiLevelType w:val="hybridMultilevel"/>
    <w:tmpl w:val="C444E5B0"/>
    <w:lvl w:ilvl="0" w:tplc="1E5AC42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6F63"/>
    <w:multiLevelType w:val="hybridMultilevel"/>
    <w:tmpl w:val="F092A4E4"/>
    <w:lvl w:ilvl="0" w:tplc="BF74539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DA3"/>
    <w:multiLevelType w:val="hybridMultilevel"/>
    <w:tmpl w:val="3EF46728"/>
    <w:lvl w:ilvl="0" w:tplc="5DA05E6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BB9"/>
    <w:multiLevelType w:val="hybridMultilevel"/>
    <w:tmpl w:val="95AA32A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8468E4"/>
    <w:multiLevelType w:val="hybridMultilevel"/>
    <w:tmpl w:val="80A49248"/>
    <w:lvl w:ilvl="0" w:tplc="865CD8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4C89"/>
    <w:multiLevelType w:val="hybridMultilevel"/>
    <w:tmpl w:val="A1605B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C7219"/>
    <w:multiLevelType w:val="hybridMultilevel"/>
    <w:tmpl w:val="D7B4BB56"/>
    <w:lvl w:ilvl="0" w:tplc="CD106C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02AB1"/>
    <w:multiLevelType w:val="hybridMultilevel"/>
    <w:tmpl w:val="E3E0C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219"/>
    <w:multiLevelType w:val="hybridMultilevel"/>
    <w:tmpl w:val="D8EC4D7C"/>
    <w:lvl w:ilvl="0" w:tplc="C2826E8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E15"/>
    <w:multiLevelType w:val="hybridMultilevel"/>
    <w:tmpl w:val="84B22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DA21CA"/>
    <w:multiLevelType w:val="hybridMultilevel"/>
    <w:tmpl w:val="E0D26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81614"/>
    <w:multiLevelType w:val="hybridMultilevel"/>
    <w:tmpl w:val="31D663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1270015">
    <w:abstractNumId w:val="12"/>
  </w:num>
  <w:num w:numId="2" w16cid:durableId="1962105715">
    <w:abstractNumId w:val="6"/>
  </w:num>
  <w:num w:numId="3" w16cid:durableId="767390952">
    <w:abstractNumId w:val="4"/>
  </w:num>
  <w:num w:numId="4" w16cid:durableId="93862984">
    <w:abstractNumId w:val="10"/>
  </w:num>
  <w:num w:numId="5" w16cid:durableId="941690382">
    <w:abstractNumId w:val="0"/>
  </w:num>
  <w:num w:numId="6" w16cid:durableId="680620609">
    <w:abstractNumId w:val="9"/>
  </w:num>
  <w:num w:numId="7" w16cid:durableId="941188441">
    <w:abstractNumId w:val="2"/>
  </w:num>
  <w:num w:numId="8" w16cid:durableId="1918975748">
    <w:abstractNumId w:val="1"/>
  </w:num>
  <w:num w:numId="9" w16cid:durableId="1653022863">
    <w:abstractNumId w:val="7"/>
  </w:num>
  <w:num w:numId="10" w16cid:durableId="1007631466">
    <w:abstractNumId w:val="3"/>
  </w:num>
  <w:num w:numId="11" w16cid:durableId="1877501213">
    <w:abstractNumId w:val="5"/>
  </w:num>
  <w:num w:numId="12" w16cid:durableId="1466391874">
    <w:abstractNumId w:val="11"/>
  </w:num>
  <w:num w:numId="13" w16cid:durableId="1624074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E1"/>
    <w:rsid w:val="00047EF0"/>
    <w:rsid w:val="000547EC"/>
    <w:rsid w:val="00065C4C"/>
    <w:rsid w:val="00066194"/>
    <w:rsid w:val="00075709"/>
    <w:rsid w:val="0008044E"/>
    <w:rsid w:val="00093202"/>
    <w:rsid w:val="000A42CB"/>
    <w:rsid w:val="000A6A83"/>
    <w:rsid w:val="000C7EA8"/>
    <w:rsid w:val="000D193A"/>
    <w:rsid w:val="000D311D"/>
    <w:rsid w:val="000E154E"/>
    <w:rsid w:val="000F4118"/>
    <w:rsid w:val="000F66C3"/>
    <w:rsid w:val="0010228F"/>
    <w:rsid w:val="00103014"/>
    <w:rsid w:val="00120268"/>
    <w:rsid w:val="00126031"/>
    <w:rsid w:val="00145CCE"/>
    <w:rsid w:val="0015654B"/>
    <w:rsid w:val="00195CEF"/>
    <w:rsid w:val="001A1E78"/>
    <w:rsid w:val="001A54D3"/>
    <w:rsid w:val="001F78EE"/>
    <w:rsid w:val="00220B0D"/>
    <w:rsid w:val="002254B8"/>
    <w:rsid w:val="0024029C"/>
    <w:rsid w:val="0024407F"/>
    <w:rsid w:val="00245DB2"/>
    <w:rsid w:val="002501BE"/>
    <w:rsid w:val="00252B0D"/>
    <w:rsid w:val="0025505B"/>
    <w:rsid w:val="00264491"/>
    <w:rsid w:val="0026595F"/>
    <w:rsid w:val="002702CA"/>
    <w:rsid w:val="002726FB"/>
    <w:rsid w:val="00275B97"/>
    <w:rsid w:val="002804D4"/>
    <w:rsid w:val="002857DD"/>
    <w:rsid w:val="002945BC"/>
    <w:rsid w:val="00295339"/>
    <w:rsid w:val="002C4896"/>
    <w:rsid w:val="002C4B03"/>
    <w:rsid w:val="002E26F1"/>
    <w:rsid w:val="002E7426"/>
    <w:rsid w:val="003028B2"/>
    <w:rsid w:val="00303975"/>
    <w:rsid w:val="00323DEC"/>
    <w:rsid w:val="00326DB1"/>
    <w:rsid w:val="00336790"/>
    <w:rsid w:val="003400C9"/>
    <w:rsid w:val="00362D04"/>
    <w:rsid w:val="0036592C"/>
    <w:rsid w:val="003659CB"/>
    <w:rsid w:val="00367059"/>
    <w:rsid w:val="00381A7C"/>
    <w:rsid w:val="00385B7F"/>
    <w:rsid w:val="003A281F"/>
    <w:rsid w:val="003A658B"/>
    <w:rsid w:val="003B7A41"/>
    <w:rsid w:val="003C1F96"/>
    <w:rsid w:val="003C7BC0"/>
    <w:rsid w:val="003E4A04"/>
    <w:rsid w:val="003F3FB8"/>
    <w:rsid w:val="00404DF8"/>
    <w:rsid w:val="004127FA"/>
    <w:rsid w:val="004324A4"/>
    <w:rsid w:val="0045415D"/>
    <w:rsid w:val="0046141A"/>
    <w:rsid w:val="00474336"/>
    <w:rsid w:val="00480F56"/>
    <w:rsid w:val="00482F7D"/>
    <w:rsid w:val="00485BB7"/>
    <w:rsid w:val="004B2413"/>
    <w:rsid w:val="004C1073"/>
    <w:rsid w:val="004C23BF"/>
    <w:rsid w:val="004C4576"/>
    <w:rsid w:val="004C7921"/>
    <w:rsid w:val="00523732"/>
    <w:rsid w:val="0053352B"/>
    <w:rsid w:val="005459A0"/>
    <w:rsid w:val="00545B6F"/>
    <w:rsid w:val="00555319"/>
    <w:rsid w:val="005703BC"/>
    <w:rsid w:val="00570AB1"/>
    <w:rsid w:val="00574000"/>
    <w:rsid w:val="00583331"/>
    <w:rsid w:val="005900E8"/>
    <w:rsid w:val="005A7C52"/>
    <w:rsid w:val="005B3DB0"/>
    <w:rsid w:val="005C570D"/>
    <w:rsid w:val="00612DE2"/>
    <w:rsid w:val="00643A8B"/>
    <w:rsid w:val="006459BF"/>
    <w:rsid w:val="00647E94"/>
    <w:rsid w:val="00651DE2"/>
    <w:rsid w:val="00652DF7"/>
    <w:rsid w:val="00670798"/>
    <w:rsid w:val="00674AF8"/>
    <w:rsid w:val="006800AC"/>
    <w:rsid w:val="0068570E"/>
    <w:rsid w:val="00694A35"/>
    <w:rsid w:val="006A5448"/>
    <w:rsid w:val="006B0B23"/>
    <w:rsid w:val="006B316F"/>
    <w:rsid w:val="006E086C"/>
    <w:rsid w:val="00702203"/>
    <w:rsid w:val="007416E1"/>
    <w:rsid w:val="00751D48"/>
    <w:rsid w:val="00753272"/>
    <w:rsid w:val="007779CD"/>
    <w:rsid w:val="00785FC0"/>
    <w:rsid w:val="007A6C38"/>
    <w:rsid w:val="007B31A5"/>
    <w:rsid w:val="007C00DF"/>
    <w:rsid w:val="007C238D"/>
    <w:rsid w:val="007C314A"/>
    <w:rsid w:val="007C5E11"/>
    <w:rsid w:val="007D54FD"/>
    <w:rsid w:val="007F716B"/>
    <w:rsid w:val="00810A69"/>
    <w:rsid w:val="00814715"/>
    <w:rsid w:val="00817220"/>
    <w:rsid w:val="00831271"/>
    <w:rsid w:val="0083411D"/>
    <w:rsid w:val="00834F91"/>
    <w:rsid w:val="0085322E"/>
    <w:rsid w:val="00866EC8"/>
    <w:rsid w:val="008D2191"/>
    <w:rsid w:val="008D5402"/>
    <w:rsid w:val="008F036D"/>
    <w:rsid w:val="0090706B"/>
    <w:rsid w:val="0092186E"/>
    <w:rsid w:val="0093251C"/>
    <w:rsid w:val="00940242"/>
    <w:rsid w:val="00945BCE"/>
    <w:rsid w:val="009B34D5"/>
    <w:rsid w:val="009C2D35"/>
    <w:rsid w:val="009C392B"/>
    <w:rsid w:val="009D3C94"/>
    <w:rsid w:val="009E763D"/>
    <w:rsid w:val="00A33F22"/>
    <w:rsid w:val="00A534FC"/>
    <w:rsid w:val="00A7142C"/>
    <w:rsid w:val="00A75FCA"/>
    <w:rsid w:val="00A821DD"/>
    <w:rsid w:val="00AD216F"/>
    <w:rsid w:val="00AE1C4C"/>
    <w:rsid w:val="00AE32A6"/>
    <w:rsid w:val="00AF64F1"/>
    <w:rsid w:val="00B23AAF"/>
    <w:rsid w:val="00B24772"/>
    <w:rsid w:val="00B35E6C"/>
    <w:rsid w:val="00B42F0F"/>
    <w:rsid w:val="00B469E1"/>
    <w:rsid w:val="00B72A49"/>
    <w:rsid w:val="00B8085A"/>
    <w:rsid w:val="00B8589D"/>
    <w:rsid w:val="00B94B55"/>
    <w:rsid w:val="00BC49C9"/>
    <w:rsid w:val="00BC572B"/>
    <w:rsid w:val="00BD4864"/>
    <w:rsid w:val="00BE617F"/>
    <w:rsid w:val="00BF527B"/>
    <w:rsid w:val="00BF78EC"/>
    <w:rsid w:val="00C04DB9"/>
    <w:rsid w:val="00C273E5"/>
    <w:rsid w:val="00C445F3"/>
    <w:rsid w:val="00C446CA"/>
    <w:rsid w:val="00C47433"/>
    <w:rsid w:val="00C615B7"/>
    <w:rsid w:val="00C63CE8"/>
    <w:rsid w:val="00C90186"/>
    <w:rsid w:val="00CC3459"/>
    <w:rsid w:val="00CD0166"/>
    <w:rsid w:val="00CD5538"/>
    <w:rsid w:val="00CE693F"/>
    <w:rsid w:val="00CF038F"/>
    <w:rsid w:val="00CF46AB"/>
    <w:rsid w:val="00CF4C13"/>
    <w:rsid w:val="00D14A8D"/>
    <w:rsid w:val="00D15115"/>
    <w:rsid w:val="00D321D1"/>
    <w:rsid w:val="00D35EC1"/>
    <w:rsid w:val="00D64EE9"/>
    <w:rsid w:val="00D80289"/>
    <w:rsid w:val="00DA1455"/>
    <w:rsid w:val="00DA1578"/>
    <w:rsid w:val="00DD1F64"/>
    <w:rsid w:val="00DD668A"/>
    <w:rsid w:val="00E02CD5"/>
    <w:rsid w:val="00E272C6"/>
    <w:rsid w:val="00E34132"/>
    <w:rsid w:val="00E5408C"/>
    <w:rsid w:val="00E567A3"/>
    <w:rsid w:val="00E663A9"/>
    <w:rsid w:val="00E83F56"/>
    <w:rsid w:val="00E91616"/>
    <w:rsid w:val="00E94267"/>
    <w:rsid w:val="00F057ED"/>
    <w:rsid w:val="00F143C2"/>
    <w:rsid w:val="00F23D31"/>
    <w:rsid w:val="00F2449F"/>
    <w:rsid w:val="00F83ED4"/>
    <w:rsid w:val="00F845B0"/>
    <w:rsid w:val="00F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0444454"/>
  <w15:chartTrackingRefBased/>
  <w15:docId w15:val="{F9175B1B-F31F-4791-99F9-2E031726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6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335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35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352B"/>
  </w:style>
  <w:style w:type="character" w:styleId="Hyperlink">
    <w:name w:val="Hyperlink"/>
    <w:rsid w:val="004541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3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bristow\Application%20Data\Microsoft\Templates\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5F87C779F4889A97EE91D8AF075" ma:contentTypeVersion="14" ma:contentTypeDescription="Create a new document." ma:contentTypeScope="" ma:versionID="2c22dac467019b5346d378fcbae55e5d">
  <xsd:schema xmlns:xsd="http://www.w3.org/2001/XMLSchema" xmlns:xs="http://www.w3.org/2001/XMLSchema" xmlns:p="http://schemas.microsoft.com/office/2006/metadata/properties" xmlns:ns2="f59c72a3-c632-42af-8cf3-3d6174367149" xmlns:ns3="95aa16c9-118a-4829-b85a-7ff2dc7067c9" targetNamespace="http://schemas.microsoft.com/office/2006/metadata/properties" ma:root="true" ma:fieldsID="b4b39052c501ccc2eeb0d20a6c325d56" ns2:_="" ns3:_="">
    <xsd:import namespace="f59c72a3-c632-42af-8cf3-3d6174367149"/>
    <xsd:import namespace="95aa16c9-118a-4829-b85a-7ff2dc706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ontacted_x0020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c72a3-c632-42af-8cf3-3d6174367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ntacted_x0020_" ma:index="15" nillable="true" ma:displayName="Contacted " ma:default="1" ma:description="email send about award" ma:format="Dropdown" ma:internalName="Contacted_x0020_">
      <xsd:simpleType>
        <xsd:restriction base="dms:Boolea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a16c9-118a-4829-b85a-7ff2dc706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ed_x0020_ xmlns="f59c72a3-c632-42af-8cf3-3d6174367149">true</Contacted_x0020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59FD4-B32D-40E3-BA70-3F6AF533F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c72a3-c632-42af-8cf3-3d6174367149"/>
    <ds:schemaRef ds:uri="95aa16c9-118a-4829-b85a-7ff2dc706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37C35-A62A-453B-84C7-C58C486D4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F27BC-CE61-45E3-9FB1-AC1D62023D74}">
  <ds:schemaRefs>
    <ds:schemaRef ds:uri="http://schemas.microsoft.com/office/2006/metadata/properties"/>
    <ds:schemaRef ds:uri="http://schemas.microsoft.com/office/infopath/2007/PartnerControls"/>
    <ds:schemaRef ds:uri="f59c72a3-c632-42af-8cf3-3d6174367149"/>
  </ds:schemaRefs>
</ds:datastoreItem>
</file>

<file path=customXml/itemProps4.xml><?xml version="1.0" encoding="utf-8"?>
<ds:datastoreItem xmlns:ds="http://schemas.openxmlformats.org/officeDocument/2006/customXml" ds:itemID="{00E4F170-F753-4340-984E-7E65126A9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</Template>
  <TotalTime>6</TotalTime>
  <Pages>1</Pages>
  <Words>85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Mark 5a Audit and Action Plan Grid for:</vt:lpstr>
    </vt:vector>
  </TitlesOfParts>
  <Company>Connexions Northamptonshire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Mark 5a Audit and Action Plan Grid for:</dc:title>
  <dc:subject/>
  <dc:creator>lbristow</dc:creator>
  <cp:keywords/>
  <cp:lastModifiedBy>Complete Careers</cp:lastModifiedBy>
  <cp:revision>9</cp:revision>
  <cp:lastPrinted>2016-06-14T13:08:00Z</cp:lastPrinted>
  <dcterms:created xsi:type="dcterms:W3CDTF">2016-10-12T09:08:00Z</dcterms:created>
  <dcterms:modified xsi:type="dcterms:W3CDTF">2022-05-11T12:39:00Z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0x010100DD0515F87C779F4889A97EE91D8AF075</vt:lpwstr>
  </property>
</Properties>
</file>